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68" w:rsidRPr="007C3FE8" w:rsidRDefault="001F3068" w:rsidP="008328F3">
      <w:pPr>
        <w:ind w:firstLine="0"/>
        <w:jc w:val="center"/>
        <w:rPr>
          <w:rFonts w:ascii="Times New Roman" w:hAnsi="Times New Roman" w:cs="Times New Roman"/>
        </w:rPr>
      </w:pPr>
      <w:r w:rsidRPr="008A3642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pt" o:preferrelative="f">
            <v:imagedata r:id="rId5" o:title=""/>
            <o:lock v:ext="edit" aspectratio="f"/>
          </v:shape>
        </w:pict>
      </w:r>
    </w:p>
    <w:p w:rsidR="001F3068" w:rsidRPr="007C3FE8" w:rsidRDefault="001F3068" w:rsidP="008328F3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C3FE8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1F3068" w:rsidRPr="007C3FE8" w:rsidRDefault="001F3068" w:rsidP="008328F3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F3068" w:rsidRPr="007C3FE8" w:rsidRDefault="001F3068" w:rsidP="008328F3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Pr="007C3FE8">
        <w:rPr>
          <w:rFonts w:ascii="Times New Roman" w:hAnsi="Times New Roman" w:cs="Times New Roman"/>
          <w:b/>
          <w:bCs/>
          <w:sz w:val="28"/>
          <w:szCs w:val="28"/>
        </w:rPr>
        <w:t>АРХАНГЕЛЬСКОГО СЕЛЬСКОГО ПОСЕЛЕНИЯ</w:t>
      </w:r>
    </w:p>
    <w:p w:rsidR="001F3068" w:rsidRPr="007C3FE8" w:rsidRDefault="001F3068" w:rsidP="008328F3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FE8">
        <w:rPr>
          <w:rFonts w:ascii="Times New Roman" w:hAnsi="Times New Roman" w:cs="Times New Roman"/>
          <w:b/>
          <w:bCs/>
          <w:sz w:val="28"/>
          <w:szCs w:val="28"/>
        </w:rPr>
        <w:t>ТИХОРЕЦКОГО РАЙОНА</w:t>
      </w:r>
    </w:p>
    <w:p w:rsidR="001F3068" w:rsidRDefault="001F3068" w:rsidP="008328F3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F3068" w:rsidRDefault="001F3068" w:rsidP="008328F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C3FE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17.06.2013</w:t>
      </w:r>
      <w:r w:rsidRPr="007C3FE8">
        <w:rPr>
          <w:rFonts w:ascii="Times New Roman" w:hAnsi="Times New Roman" w:cs="Times New Roman"/>
        </w:rPr>
        <w:tab/>
      </w:r>
      <w:r w:rsidRPr="007C3FE8">
        <w:rPr>
          <w:rFonts w:ascii="Times New Roman" w:hAnsi="Times New Roman" w:cs="Times New Roman"/>
        </w:rPr>
        <w:tab/>
      </w:r>
      <w:r w:rsidRPr="007C3FE8">
        <w:rPr>
          <w:rFonts w:ascii="Times New Roman" w:hAnsi="Times New Roman" w:cs="Times New Roman"/>
        </w:rPr>
        <w:tab/>
      </w:r>
      <w:r w:rsidRPr="007C3FE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7C3FE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110</w:t>
      </w:r>
    </w:p>
    <w:p w:rsidR="001F3068" w:rsidRPr="007C3FE8" w:rsidRDefault="001F3068" w:rsidP="008328F3">
      <w:pPr>
        <w:ind w:firstLine="0"/>
        <w:jc w:val="center"/>
        <w:rPr>
          <w:rFonts w:ascii="Times New Roman" w:hAnsi="Times New Roman" w:cs="Times New Roman"/>
        </w:rPr>
      </w:pPr>
      <w:r w:rsidRPr="00D47AB8">
        <w:rPr>
          <w:rFonts w:ascii="Times New Roman" w:hAnsi="Times New Roman" w:cs="Times New Roman"/>
        </w:rPr>
        <w:t>станица</w:t>
      </w:r>
      <w:r w:rsidRPr="007C3FE8">
        <w:rPr>
          <w:rFonts w:ascii="Times New Roman" w:hAnsi="Times New Roman" w:cs="Times New Roman"/>
        </w:rPr>
        <w:t xml:space="preserve">  Архангельская</w:t>
      </w:r>
    </w:p>
    <w:p w:rsidR="001F3068" w:rsidRPr="00501B36" w:rsidRDefault="001F3068" w:rsidP="008328F3">
      <w:pPr>
        <w:pStyle w:val="Heading1"/>
        <w:rPr>
          <w:rFonts w:ascii="Times New Roman" w:hAnsi="Times New Roman" w:cs="Times New Roman"/>
          <w:color w:val="auto"/>
          <w:sz w:val="28"/>
          <w:szCs w:val="28"/>
        </w:rPr>
      </w:pPr>
    </w:p>
    <w:p w:rsidR="001F3068" w:rsidRDefault="001F3068" w:rsidP="002B3CB1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Архангельского сельского поселения Тихорецкого района от 9 ноября 2012 года № 230</w:t>
      </w:r>
    </w:p>
    <w:p w:rsidR="001F3068" w:rsidRPr="00501B36" w:rsidRDefault="001F3068" w:rsidP="002B3CB1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501B36">
        <w:rPr>
          <w:rFonts w:ascii="Times New Roman" w:hAnsi="Times New Roman" w:cs="Times New Roman"/>
          <w:b/>
          <w:bCs/>
          <w:sz w:val="28"/>
          <w:szCs w:val="28"/>
        </w:rPr>
        <w:t>Об утверждении муниципальной целевой программы по профилактике терроризма и экстремизма, минимизации и ликвидации последствий их проявлений, противодействию коррупции, укреплению правопорядка и профилактике правонарушений на территории Архангельского сельского посел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ения Тихорецкого района на 2013- 2015 </w:t>
      </w:r>
      <w:r w:rsidRPr="00501B36">
        <w:rPr>
          <w:rFonts w:ascii="Times New Roman" w:hAnsi="Times New Roman" w:cs="Times New Roman"/>
          <w:b/>
          <w:bCs/>
          <w:sz w:val="28"/>
          <w:szCs w:val="28"/>
        </w:rPr>
        <w:t>год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F3068" w:rsidRDefault="001F3068" w:rsidP="008328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F3068" w:rsidRPr="00501B36" w:rsidRDefault="001F3068" w:rsidP="008328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F3068" w:rsidRPr="00472993" w:rsidRDefault="001F3068" w:rsidP="008328F3">
      <w:pPr>
        <w:rPr>
          <w:rFonts w:ascii="Times New Roman" w:hAnsi="Times New Roman" w:cs="Times New Roman"/>
          <w:sz w:val="28"/>
          <w:szCs w:val="28"/>
        </w:rPr>
      </w:pPr>
      <w:r w:rsidRPr="00472993">
        <w:rPr>
          <w:rFonts w:ascii="Times New Roman" w:hAnsi="Times New Roman" w:cs="Times New Roman"/>
          <w:sz w:val="28"/>
          <w:szCs w:val="28"/>
        </w:rPr>
        <w:t>В целях повышения эффективности охраны общественного порядка, профилактики правонарушений, миниминизации и ликвидации экстремизма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2993">
        <w:rPr>
          <w:rFonts w:ascii="Times New Roman" w:hAnsi="Times New Roman" w:cs="Times New Roman"/>
          <w:sz w:val="28"/>
          <w:szCs w:val="28"/>
        </w:rPr>
        <w:t xml:space="preserve">  усилению борьбы с преступностью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2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противодействию коррупции </w:t>
      </w:r>
      <w:r w:rsidRPr="00472993">
        <w:rPr>
          <w:rFonts w:ascii="Times New Roman" w:hAnsi="Times New Roman" w:cs="Times New Roman"/>
          <w:sz w:val="28"/>
          <w:szCs w:val="28"/>
        </w:rPr>
        <w:t>на территории Архангельского сельского поселения Тихорецкого района</w:t>
      </w:r>
      <w:r>
        <w:rPr>
          <w:rFonts w:ascii="Times New Roman" w:hAnsi="Times New Roman" w:cs="Times New Roman"/>
          <w:sz w:val="28"/>
          <w:szCs w:val="28"/>
        </w:rPr>
        <w:t>, учитывая представление Тихорецкой межрайонной прокуратуры от 21 мая 2012 года № 6/67750</w:t>
      </w:r>
      <w:r w:rsidRPr="00472993">
        <w:rPr>
          <w:rFonts w:ascii="Times New Roman" w:hAnsi="Times New Roman" w:cs="Times New Roman"/>
          <w:sz w:val="28"/>
          <w:szCs w:val="28"/>
        </w:rPr>
        <w:t>, п о с т а н о в л я ю:</w:t>
      </w:r>
    </w:p>
    <w:p w:rsidR="001F3068" w:rsidRPr="004C6368" w:rsidRDefault="001F3068" w:rsidP="004C6368">
      <w:pPr>
        <w:rPr>
          <w:rFonts w:ascii="Times New Roman" w:hAnsi="Times New Roman" w:cs="Times New Roman"/>
          <w:sz w:val="28"/>
          <w:szCs w:val="28"/>
        </w:rPr>
      </w:pPr>
      <w:r w:rsidRPr="0047299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Pr="004C63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6368">
        <w:rPr>
          <w:rFonts w:ascii="Times New Roman" w:hAnsi="Times New Roman" w:cs="Times New Roman"/>
          <w:sz w:val="28"/>
          <w:szCs w:val="28"/>
        </w:rPr>
        <w:t>администрации Архангельского сельского тпоселения Тихорецкого района от 9 ноября 2012 года № 230 «Об утверждении муниципальной целевой программы по профилактике терроризма и экстремизма, минимизации и ликвидации последствий их проявлений, противодействию коррупции, укреплению правопорядка и профилактике правонарушений на территории Архангельского сельского поселения Тихорецкого района на 2013 год»</w:t>
      </w:r>
      <w:r>
        <w:rPr>
          <w:rFonts w:ascii="Times New Roman" w:hAnsi="Times New Roman" w:cs="Times New Roman"/>
          <w:sz w:val="28"/>
          <w:szCs w:val="28"/>
        </w:rPr>
        <w:t xml:space="preserve"> следующее изменение:</w:t>
      </w:r>
    </w:p>
    <w:p w:rsidR="001F3068" w:rsidRDefault="001F3068" w:rsidP="00832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к постановлению пункт 7 изложить в новой редакции (прилагается).</w:t>
      </w:r>
      <w:bookmarkStart w:id="0" w:name="sub_2"/>
    </w:p>
    <w:p w:rsidR="001F3068" w:rsidRPr="00472993" w:rsidRDefault="001F3068" w:rsidP="00832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472993">
        <w:rPr>
          <w:rFonts w:ascii="Times New Roman" w:hAnsi="Times New Roman" w:cs="Times New Roman"/>
          <w:sz w:val="28"/>
          <w:szCs w:val="28"/>
        </w:rPr>
        <w:t>.</w:t>
      </w:r>
      <w:bookmarkStart w:id="1" w:name="sub_100"/>
      <w:bookmarkEnd w:id="0"/>
      <w:r w:rsidRPr="00472993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1F3068" w:rsidRPr="00472993" w:rsidRDefault="001F3068" w:rsidP="008328F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3068" w:rsidRPr="00472993" w:rsidRDefault="001F3068" w:rsidP="008328F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3068" w:rsidRPr="00472993" w:rsidRDefault="001F3068" w:rsidP="008328F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72993">
        <w:rPr>
          <w:rFonts w:ascii="Times New Roman" w:hAnsi="Times New Roman" w:cs="Times New Roman"/>
          <w:sz w:val="28"/>
          <w:szCs w:val="28"/>
        </w:rPr>
        <w:t xml:space="preserve">Глава Архангельского сельского </w:t>
      </w:r>
    </w:p>
    <w:p w:rsidR="001F3068" w:rsidRPr="00472993" w:rsidRDefault="001F3068" w:rsidP="008328F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72993">
        <w:rPr>
          <w:rFonts w:ascii="Times New Roman" w:hAnsi="Times New Roman" w:cs="Times New Roman"/>
          <w:sz w:val="28"/>
          <w:szCs w:val="28"/>
        </w:rPr>
        <w:t xml:space="preserve">поселения Тихорецкого района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В.В.</w:t>
      </w:r>
      <w:r w:rsidRPr="00472993">
        <w:rPr>
          <w:rFonts w:ascii="Times New Roman" w:hAnsi="Times New Roman" w:cs="Times New Roman"/>
          <w:sz w:val="28"/>
          <w:szCs w:val="28"/>
        </w:rPr>
        <w:t>Трифонов</w:t>
      </w:r>
    </w:p>
    <w:p w:rsidR="001F3068" w:rsidRPr="00472993" w:rsidRDefault="001F3068" w:rsidP="008328F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3068" w:rsidRDefault="001F3068" w:rsidP="008328F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3068" w:rsidRDefault="001F3068" w:rsidP="008328F3">
      <w:pPr>
        <w:ind w:firstLine="0"/>
        <w:rPr>
          <w:rFonts w:ascii="Times New Roman" w:hAnsi="Times New Roman" w:cs="Times New Roman"/>
          <w:sz w:val="28"/>
          <w:szCs w:val="28"/>
        </w:rPr>
        <w:sectPr w:rsidR="001F3068" w:rsidSect="00E70120">
          <w:pgSz w:w="11904" w:h="16834"/>
          <w:pgMar w:top="709" w:right="564" w:bottom="1134" w:left="1701" w:header="720" w:footer="720" w:gutter="0"/>
          <w:cols w:space="720"/>
          <w:noEndnote/>
        </w:sectPr>
      </w:pPr>
    </w:p>
    <w:p w:rsidR="001F3068" w:rsidRPr="00472993" w:rsidRDefault="001F3068" w:rsidP="008328F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3068" w:rsidRPr="00472993" w:rsidRDefault="001F3068" w:rsidP="000047C5">
      <w:pPr>
        <w:ind w:left="9360"/>
        <w:rPr>
          <w:rFonts w:ascii="Times New Roman" w:hAnsi="Times New Roman" w:cs="Times New Roman"/>
          <w:sz w:val="28"/>
          <w:szCs w:val="28"/>
        </w:rPr>
      </w:pPr>
      <w:r w:rsidRPr="00472993">
        <w:rPr>
          <w:rFonts w:ascii="Times New Roman" w:hAnsi="Times New Roman" w:cs="Times New Roman"/>
          <w:sz w:val="28"/>
          <w:szCs w:val="28"/>
        </w:rPr>
        <w:t>ПРИЛОЖЕНИЕ</w:t>
      </w:r>
    </w:p>
    <w:p w:rsidR="001F3068" w:rsidRPr="00472993" w:rsidRDefault="001F3068" w:rsidP="000047C5">
      <w:pPr>
        <w:ind w:left="9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47299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729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F3068" w:rsidRPr="00472993" w:rsidRDefault="001F3068" w:rsidP="000047C5">
      <w:pPr>
        <w:ind w:left="9360"/>
        <w:rPr>
          <w:rFonts w:ascii="Times New Roman" w:hAnsi="Times New Roman" w:cs="Times New Roman"/>
          <w:sz w:val="28"/>
          <w:szCs w:val="28"/>
        </w:rPr>
      </w:pPr>
      <w:r w:rsidRPr="00472993">
        <w:rPr>
          <w:rFonts w:ascii="Times New Roman" w:hAnsi="Times New Roman" w:cs="Times New Roman"/>
          <w:sz w:val="28"/>
          <w:szCs w:val="28"/>
        </w:rPr>
        <w:t>Архангельского сельского  поселения</w:t>
      </w:r>
    </w:p>
    <w:p w:rsidR="001F3068" w:rsidRPr="00472993" w:rsidRDefault="001F3068" w:rsidP="000047C5">
      <w:pPr>
        <w:ind w:left="9360"/>
        <w:rPr>
          <w:rFonts w:ascii="Times New Roman" w:hAnsi="Times New Roman" w:cs="Times New Roman"/>
          <w:sz w:val="28"/>
          <w:szCs w:val="28"/>
        </w:rPr>
      </w:pPr>
      <w:r w:rsidRPr="00472993"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:rsidR="001F3068" w:rsidRPr="00472993" w:rsidRDefault="001F3068" w:rsidP="002B3CB1">
      <w:pPr>
        <w:ind w:left="9360"/>
        <w:rPr>
          <w:rFonts w:ascii="Times New Roman" w:hAnsi="Times New Roman" w:cs="Times New Roman"/>
          <w:sz w:val="28"/>
          <w:szCs w:val="28"/>
        </w:rPr>
      </w:pPr>
      <w:r w:rsidRPr="004729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17.06.2013</w:t>
      </w:r>
      <w:r w:rsidRPr="0047299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110</w:t>
      </w:r>
    </w:p>
    <w:p w:rsidR="001F3068" w:rsidRPr="00D359A7" w:rsidRDefault="001F3068" w:rsidP="00D359A7">
      <w:pPr>
        <w:tabs>
          <w:tab w:val="left" w:pos="55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D359A7">
        <w:rPr>
          <w:rFonts w:ascii="Times New Roman" w:hAnsi="Times New Roman" w:cs="Times New Roman"/>
          <w:sz w:val="28"/>
          <w:szCs w:val="28"/>
        </w:rPr>
        <w:t>(в редакции постановления</w:t>
      </w:r>
    </w:p>
    <w:p w:rsidR="001F3068" w:rsidRPr="00D359A7" w:rsidRDefault="001F3068" w:rsidP="00D359A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359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359A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17.06.2013</w:t>
      </w:r>
      <w:r w:rsidRPr="00D359A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110</w:t>
      </w:r>
      <w:r w:rsidRPr="00D359A7">
        <w:rPr>
          <w:rFonts w:ascii="Times New Roman" w:hAnsi="Times New Roman" w:cs="Times New Roman"/>
          <w:sz w:val="28"/>
          <w:szCs w:val="28"/>
        </w:rPr>
        <w:t>)</w:t>
      </w:r>
    </w:p>
    <w:p w:rsidR="001F3068" w:rsidRPr="00472993" w:rsidRDefault="001F3068" w:rsidP="0047299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2" w:name="sub_107"/>
    </w:p>
    <w:p w:rsidR="001F3068" w:rsidRDefault="001F3068" w:rsidP="00EB12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End w:id="2"/>
      <w:r>
        <w:rPr>
          <w:rFonts w:ascii="Times New Roman" w:hAnsi="Times New Roman" w:cs="Times New Roman"/>
          <w:sz w:val="28"/>
          <w:szCs w:val="28"/>
        </w:rPr>
        <w:t>7.</w:t>
      </w:r>
      <w:r w:rsidRPr="00472993">
        <w:rPr>
          <w:rFonts w:ascii="Times New Roman" w:hAnsi="Times New Roman" w:cs="Times New Roman"/>
          <w:sz w:val="28"/>
          <w:szCs w:val="28"/>
        </w:rPr>
        <w:t>Перечень мероприятий Программы</w:t>
      </w:r>
    </w:p>
    <w:p w:rsidR="001F3068" w:rsidRPr="00472993" w:rsidRDefault="001F3068" w:rsidP="00EB12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44"/>
        <w:gridCol w:w="1276"/>
        <w:gridCol w:w="2835"/>
        <w:gridCol w:w="850"/>
        <w:gridCol w:w="993"/>
        <w:gridCol w:w="992"/>
        <w:gridCol w:w="992"/>
        <w:gridCol w:w="2268"/>
      </w:tblGrid>
      <w:tr w:rsidR="001F3068" w:rsidRPr="00F23B4C">
        <w:trPr>
          <w:trHeight w:val="555"/>
        </w:trPr>
        <w:tc>
          <w:tcPr>
            <w:tcW w:w="675" w:type="dxa"/>
            <w:vMerge w:val="restart"/>
          </w:tcPr>
          <w:p w:rsidR="001F3068" w:rsidRPr="00F23B4C" w:rsidRDefault="001F3068" w:rsidP="00007336">
            <w:pPr>
              <w:ind w:left="-284" w:firstLine="284"/>
              <w:jc w:val="center"/>
              <w:rPr>
                <w:rFonts w:ascii="Times New Roman" w:hAnsi="Times New Roman" w:cs="Times New Roman"/>
              </w:rPr>
            </w:pPr>
            <w:r w:rsidRPr="00F23B4C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1F3068" w:rsidRDefault="001F3068" w:rsidP="00007336">
            <w:pPr>
              <w:ind w:left="-284" w:firstLine="284"/>
              <w:jc w:val="center"/>
              <w:rPr>
                <w:rFonts w:ascii="Times New Roman" w:hAnsi="Times New Roman" w:cs="Times New Roman"/>
              </w:rPr>
            </w:pPr>
            <w:r w:rsidRPr="00F23B4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  <w:p w:rsidR="001F3068" w:rsidRPr="00F23B4C" w:rsidRDefault="001F3068" w:rsidP="00007336">
            <w:pPr>
              <w:ind w:left="-284" w:firstLine="284"/>
              <w:jc w:val="center"/>
              <w:rPr>
                <w:rFonts w:ascii="Times New Roman" w:hAnsi="Times New Roman" w:cs="Times New Roman"/>
              </w:rPr>
            </w:pPr>
            <w:r w:rsidRPr="00F23B4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:rsidR="001F3068" w:rsidRPr="00F23B4C" w:rsidRDefault="001F3068" w:rsidP="00007336">
            <w:pPr>
              <w:ind w:left="-284" w:firstLine="284"/>
              <w:jc w:val="center"/>
              <w:rPr>
                <w:rFonts w:ascii="Times New Roman" w:hAnsi="Times New Roman" w:cs="Times New Roman"/>
              </w:rPr>
            </w:pPr>
            <w:r w:rsidRPr="00F23B4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3544" w:type="dxa"/>
            <w:vMerge w:val="restart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23B4C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23B4C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23B4C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2835" w:type="dxa"/>
            <w:vMerge w:val="restart"/>
          </w:tcPr>
          <w:p w:rsidR="001F3068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Срок </w:t>
            </w:r>
          </w:p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реализации</w:t>
            </w:r>
          </w:p>
        </w:tc>
        <w:tc>
          <w:tcPr>
            <w:tcW w:w="3827" w:type="dxa"/>
            <w:gridSpan w:val="4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23B4C">
              <w:rPr>
                <w:rFonts w:ascii="Times New Roman" w:hAnsi="Times New Roman" w:cs="Times New Roman"/>
                <w:sz w:val="22"/>
                <w:szCs w:val="22"/>
              </w:rPr>
              <w:t>Объем</w:t>
            </w:r>
          </w:p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финансирования</w:t>
            </w:r>
          </w:p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23B4C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</w:tr>
      <w:tr w:rsidR="001F3068" w:rsidRPr="00F23B4C">
        <w:trPr>
          <w:trHeight w:val="554"/>
        </w:trPr>
        <w:tc>
          <w:tcPr>
            <w:tcW w:w="675" w:type="dxa"/>
            <w:vMerge/>
          </w:tcPr>
          <w:p w:rsidR="001F3068" w:rsidRPr="00F23B4C" w:rsidRDefault="001F3068" w:rsidP="00007336">
            <w:pPr>
              <w:ind w:left="-284" w:firstLine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F3068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992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992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2268" w:type="dxa"/>
            <w:vMerge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068" w:rsidRPr="00F23B4C">
        <w:tc>
          <w:tcPr>
            <w:tcW w:w="675" w:type="dxa"/>
          </w:tcPr>
          <w:p w:rsidR="001F3068" w:rsidRPr="00F23B4C" w:rsidRDefault="001F3068" w:rsidP="00007336">
            <w:pPr>
              <w:ind w:left="-284" w:firstLine="284"/>
              <w:jc w:val="center"/>
              <w:rPr>
                <w:rFonts w:ascii="Times New Roman" w:hAnsi="Times New Roman" w:cs="Times New Roman"/>
              </w:rPr>
            </w:pPr>
            <w:r w:rsidRPr="00F23B4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544" w:type="dxa"/>
          </w:tcPr>
          <w:p w:rsidR="001F3068" w:rsidRDefault="001F3068" w:rsidP="00007336">
            <w:pPr>
              <w:ind w:firstLine="0"/>
              <w:rPr>
                <w:rFonts w:ascii="Times New Roman" w:hAnsi="Times New Roman" w:cs="Times New Roman"/>
              </w:rPr>
            </w:pPr>
            <w:r w:rsidRPr="00F23B4C">
              <w:rPr>
                <w:rFonts w:ascii="Times New Roman" w:hAnsi="Times New Roman" w:cs="Times New Roman"/>
                <w:sz w:val="22"/>
                <w:szCs w:val="22"/>
              </w:rPr>
              <w:t>Проведение совместных совещаний, семинаров по вопросам обеспечения взаимодействия в борьбе с преступностью</w:t>
            </w:r>
          </w:p>
          <w:p w:rsidR="001F3068" w:rsidRPr="00F23B4C" w:rsidRDefault="001F3068" w:rsidP="00007336">
            <w:pPr>
              <w:ind w:firstLine="0"/>
              <w:rPr>
                <w:rFonts w:ascii="Times New Roman" w:hAnsi="Times New Roman" w:cs="Times New Roman"/>
              </w:rPr>
            </w:pPr>
            <w:r w:rsidRPr="00F23B4C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заседаний Совета по противодействию коррупции</w:t>
            </w:r>
          </w:p>
        </w:tc>
        <w:tc>
          <w:tcPr>
            <w:tcW w:w="1276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850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F3068" w:rsidRPr="00F23B4C" w:rsidRDefault="001F3068" w:rsidP="00007336">
            <w:pPr>
              <w:ind w:firstLine="0"/>
              <w:rPr>
                <w:rFonts w:ascii="Times New Roman" w:hAnsi="Times New Roman" w:cs="Times New Roman"/>
              </w:rPr>
            </w:pPr>
            <w:r w:rsidRPr="00F23B4C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Архангельского сельского поселения Тихорецкого района</w:t>
            </w:r>
          </w:p>
        </w:tc>
      </w:tr>
      <w:tr w:rsidR="001F3068" w:rsidRPr="00F23B4C">
        <w:tc>
          <w:tcPr>
            <w:tcW w:w="675" w:type="dxa"/>
          </w:tcPr>
          <w:p w:rsidR="001F3068" w:rsidRPr="00F23B4C" w:rsidRDefault="001F3068" w:rsidP="00007336">
            <w:pPr>
              <w:ind w:left="-284"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544" w:type="dxa"/>
          </w:tcPr>
          <w:p w:rsidR="001F3068" w:rsidRPr="00F82A66" w:rsidRDefault="001F3068" w:rsidP="00007336">
            <w:pPr>
              <w:ind w:firstLine="0"/>
              <w:rPr>
                <w:rFonts w:ascii="Times New Roman" w:hAnsi="Times New Roman" w:cs="Times New Roman"/>
              </w:rPr>
            </w:pPr>
            <w:r w:rsidRPr="00F82A66">
              <w:rPr>
                <w:rFonts w:ascii="Times New Roman" w:hAnsi="Times New Roman" w:cs="Times New Roman"/>
                <w:sz w:val="22"/>
                <w:szCs w:val="22"/>
              </w:rPr>
              <w:t>Размещение на информационн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ых стендах </w:t>
            </w:r>
            <w:r w:rsidRPr="00F82A66">
              <w:rPr>
                <w:rFonts w:ascii="Times New Roman" w:hAnsi="Times New Roman" w:cs="Times New Roman"/>
                <w:sz w:val="22"/>
                <w:szCs w:val="22"/>
              </w:rPr>
              <w:t>информа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ционно-аналитических материалов </w:t>
            </w:r>
            <w:r w:rsidRPr="00F82A66">
              <w:rPr>
                <w:rFonts w:ascii="Times New Roman" w:hAnsi="Times New Roman" w:cs="Times New Roman"/>
                <w:sz w:val="22"/>
                <w:szCs w:val="22"/>
              </w:rPr>
              <w:t xml:space="preserve">о 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мероприятий </w:t>
            </w:r>
            <w:r w:rsidRPr="00F82A66">
              <w:rPr>
                <w:rFonts w:ascii="Times New Roman" w:hAnsi="Times New Roman" w:cs="Times New Roman"/>
                <w:sz w:val="22"/>
                <w:szCs w:val="22"/>
              </w:rPr>
              <w:t>в Архангельском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2A66">
              <w:rPr>
                <w:rFonts w:ascii="Times New Roman" w:hAnsi="Times New Roman" w:cs="Times New Roman"/>
                <w:sz w:val="22"/>
                <w:szCs w:val="22"/>
              </w:rPr>
              <w:t xml:space="preserve">сельском поселении Тихорецкого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 проти</w:t>
            </w:r>
            <w:r w:rsidRPr="00F82A66">
              <w:rPr>
                <w:rFonts w:ascii="Times New Roman" w:hAnsi="Times New Roman" w:cs="Times New Roman"/>
                <w:sz w:val="22"/>
                <w:szCs w:val="22"/>
              </w:rPr>
              <w:t>водействию коррупции</w:t>
            </w:r>
          </w:p>
        </w:tc>
        <w:tc>
          <w:tcPr>
            <w:tcW w:w="1276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835" w:type="dxa"/>
          </w:tcPr>
          <w:p w:rsidR="001F3068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апрель-май </w:t>
            </w:r>
          </w:p>
          <w:p w:rsidR="001F3068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850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993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992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992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2268" w:type="dxa"/>
          </w:tcPr>
          <w:p w:rsidR="001F3068" w:rsidRPr="00F23B4C" w:rsidRDefault="001F3068" w:rsidP="00007336">
            <w:pPr>
              <w:ind w:firstLine="0"/>
              <w:rPr>
                <w:rFonts w:ascii="Times New Roman" w:hAnsi="Times New Roman" w:cs="Times New Roman"/>
              </w:rPr>
            </w:pPr>
            <w:r w:rsidRPr="00F23B4C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Архангельского сельского поселения Тихорецкого района</w:t>
            </w:r>
          </w:p>
        </w:tc>
      </w:tr>
      <w:tr w:rsidR="001F3068" w:rsidRPr="00F23B4C">
        <w:tc>
          <w:tcPr>
            <w:tcW w:w="675" w:type="dxa"/>
          </w:tcPr>
          <w:p w:rsidR="001F3068" w:rsidRDefault="001F3068" w:rsidP="00007336">
            <w:pPr>
              <w:ind w:left="-284"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544" w:type="dxa"/>
          </w:tcPr>
          <w:p w:rsidR="001F3068" w:rsidRPr="00F82A66" w:rsidRDefault="001F3068" w:rsidP="00007336">
            <w:pPr>
              <w:ind w:firstLine="0"/>
              <w:rPr>
                <w:rFonts w:ascii="Times New Roman" w:hAnsi="Times New Roman" w:cs="Times New Roman"/>
              </w:rPr>
            </w:pPr>
            <w:r w:rsidRPr="00777CA7">
              <w:rPr>
                <w:rFonts w:ascii="Times New Roman" w:hAnsi="Times New Roman" w:cs="Times New Roman"/>
                <w:sz w:val="22"/>
                <w:szCs w:val="22"/>
              </w:rPr>
              <w:t>Проведение мониторингов общественного мнения и обобщение социологических исследований о состоянии коррупции в  администрации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Архангельского</w:t>
            </w:r>
            <w:r w:rsidRPr="00777CA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ия</w:t>
            </w:r>
          </w:p>
        </w:tc>
        <w:tc>
          <w:tcPr>
            <w:tcW w:w="1276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835" w:type="dxa"/>
          </w:tcPr>
          <w:p w:rsidR="001F3068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  <w:p w:rsidR="001F3068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ежегодно</w:t>
            </w:r>
          </w:p>
        </w:tc>
        <w:tc>
          <w:tcPr>
            <w:tcW w:w="850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993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992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992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2268" w:type="dxa"/>
          </w:tcPr>
          <w:p w:rsidR="001F3068" w:rsidRPr="00F23B4C" w:rsidRDefault="001F3068" w:rsidP="00007336">
            <w:pPr>
              <w:ind w:firstLine="0"/>
              <w:rPr>
                <w:rFonts w:ascii="Times New Roman" w:hAnsi="Times New Roman" w:cs="Times New Roman"/>
              </w:rPr>
            </w:pPr>
            <w:r w:rsidRPr="00F23B4C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Архангельского сельского поселения Тихорецкого района</w:t>
            </w:r>
          </w:p>
        </w:tc>
      </w:tr>
      <w:tr w:rsidR="001F3068" w:rsidRPr="00F23B4C">
        <w:tc>
          <w:tcPr>
            <w:tcW w:w="675" w:type="dxa"/>
          </w:tcPr>
          <w:p w:rsidR="001F3068" w:rsidRDefault="001F3068" w:rsidP="00007336">
            <w:pPr>
              <w:ind w:left="-284"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544" w:type="dxa"/>
          </w:tcPr>
          <w:p w:rsidR="001F3068" w:rsidRPr="00777CA7" w:rsidRDefault="001F3068" w:rsidP="0000733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служебных проверок в администрации Архангельского сельского поселения</w:t>
            </w:r>
          </w:p>
        </w:tc>
        <w:tc>
          <w:tcPr>
            <w:tcW w:w="1276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F3068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июнь </w:t>
            </w:r>
          </w:p>
          <w:p w:rsidR="001F3068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850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F3068" w:rsidRPr="00F23B4C" w:rsidRDefault="001F3068" w:rsidP="00007336">
            <w:pPr>
              <w:ind w:firstLine="0"/>
              <w:rPr>
                <w:rFonts w:ascii="Times New Roman" w:hAnsi="Times New Roman" w:cs="Times New Roman"/>
              </w:rPr>
            </w:pPr>
            <w:r w:rsidRPr="00F23B4C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Архангельского сельского поселения Тихорецкого района</w:t>
            </w:r>
          </w:p>
        </w:tc>
      </w:tr>
      <w:tr w:rsidR="001F3068" w:rsidRPr="00F23B4C">
        <w:tc>
          <w:tcPr>
            <w:tcW w:w="675" w:type="dxa"/>
          </w:tcPr>
          <w:p w:rsidR="001F3068" w:rsidRDefault="001F3068" w:rsidP="00007336">
            <w:pPr>
              <w:ind w:left="-284"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544" w:type="dxa"/>
          </w:tcPr>
          <w:p w:rsidR="001F3068" w:rsidRPr="00A97EFF" w:rsidRDefault="001F3068" w:rsidP="00007336">
            <w:pPr>
              <w:ind w:firstLine="0"/>
              <w:rPr>
                <w:rFonts w:ascii="Times New Roman" w:hAnsi="Times New Roman" w:cs="Times New Roman"/>
              </w:rPr>
            </w:pPr>
            <w:r w:rsidRPr="00A97EFF">
              <w:rPr>
                <w:rFonts w:ascii="Times New Roman" w:hAnsi="Times New Roman" w:cs="Times New Roman"/>
                <w:sz w:val="22"/>
                <w:szCs w:val="22"/>
              </w:rPr>
              <w:t>Организация работы специальной «горячей линии» для приема сообщений граждан, пострадавших от преступных посягательств,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экстремистской и террористической деятельности,  </w:t>
            </w:r>
            <w:r w:rsidRPr="00A97EFF">
              <w:rPr>
                <w:rFonts w:ascii="Times New Roman" w:hAnsi="Times New Roman" w:cs="Times New Roman"/>
                <w:sz w:val="22"/>
                <w:szCs w:val="22"/>
              </w:rPr>
              <w:t xml:space="preserve"> о фактах коррупции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органах местного самоуправления</w:t>
            </w:r>
          </w:p>
        </w:tc>
        <w:tc>
          <w:tcPr>
            <w:tcW w:w="1276" w:type="dxa"/>
          </w:tcPr>
          <w:p w:rsidR="001F3068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F3068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850" w:type="dxa"/>
          </w:tcPr>
          <w:p w:rsidR="001F3068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3068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F3068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F3068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F3068" w:rsidRPr="00F23B4C" w:rsidRDefault="001F3068" w:rsidP="00007336">
            <w:pPr>
              <w:ind w:firstLine="0"/>
              <w:rPr>
                <w:rFonts w:ascii="Times New Roman" w:hAnsi="Times New Roman" w:cs="Times New Roman"/>
              </w:rPr>
            </w:pPr>
            <w:r w:rsidRPr="00F23B4C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Архангельского сельского поселения Тихорецкого района</w:t>
            </w:r>
          </w:p>
        </w:tc>
      </w:tr>
      <w:tr w:rsidR="001F3068" w:rsidRPr="00F23B4C">
        <w:tc>
          <w:tcPr>
            <w:tcW w:w="675" w:type="dxa"/>
          </w:tcPr>
          <w:p w:rsidR="001F3068" w:rsidRDefault="001F3068" w:rsidP="00007336">
            <w:pPr>
              <w:ind w:left="-284"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544" w:type="dxa"/>
          </w:tcPr>
          <w:p w:rsidR="001F3068" w:rsidRPr="00A97EFF" w:rsidRDefault="001F3068" w:rsidP="00007336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A97EFF">
              <w:rPr>
                <w:rFonts w:ascii="Times New Roman" w:hAnsi="Times New Roman" w:cs="Times New Roman"/>
                <w:sz w:val="22"/>
                <w:szCs w:val="22"/>
              </w:rPr>
              <w:t>Проведение социологических исследований для обеспечения осуществления мониторинга восприятия уровня коррупции в органах местного самоуправления сельского поселения</w:t>
            </w:r>
          </w:p>
        </w:tc>
        <w:tc>
          <w:tcPr>
            <w:tcW w:w="1276" w:type="dxa"/>
          </w:tcPr>
          <w:p w:rsidR="001F3068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835" w:type="dxa"/>
          </w:tcPr>
          <w:p w:rsidR="001F3068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апрель- май </w:t>
            </w:r>
          </w:p>
          <w:p w:rsidR="001F3068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850" w:type="dxa"/>
          </w:tcPr>
          <w:p w:rsidR="001F3068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993" w:type="dxa"/>
          </w:tcPr>
          <w:p w:rsidR="001F3068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992" w:type="dxa"/>
          </w:tcPr>
          <w:p w:rsidR="001F3068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992" w:type="dxa"/>
          </w:tcPr>
          <w:p w:rsidR="001F3068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2268" w:type="dxa"/>
          </w:tcPr>
          <w:p w:rsidR="001F3068" w:rsidRPr="00F23B4C" w:rsidRDefault="001F3068" w:rsidP="00007336">
            <w:pPr>
              <w:ind w:firstLine="0"/>
              <w:rPr>
                <w:rFonts w:ascii="Times New Roman" w:hAnsi="Times New Roman" w:cs="Times New Roman"/>
              </w:rPr>
            </w:pPr>
            <w:r w:rsidRPr="00F23B4C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Архангельского сельского поселения Тихорецкого района</w:t>
            </w:r>
          </w:p>
        </w:tc>
      </w:tr>
      <w:tr w:rsidR="001F3068" w:rsidRPr="00F23B4C">
        <w:tc>
          <w:tcPr>
            <w:tcW w:w="675" w:type="dxa"/>
          </w:tcPr>
          <w:p w:rsidR="001F3068" w:rsidRDefault="001F3068" w:rsidP="00007336">
            <w:pPr>
              <w:ind w:left="-284"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544" w:type="dxa"/>
          </w:tcPr>
          <w:p w:rsidR="001F3068" w:rsidRPr="00A97EFF" w:rsidRDefault="001F3068" w:rsidP="00007336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A97EFF">
              <w:rPr>
                <w:rFonts w:ascii="Times New Roman" w:hAnsi="Times New Roman" w:cs="Times New Roman"/>
                <w:sz w:val="22"/>
                <w:szCs w:val="22"/>
              </w:rPr>
              <w:t>Информирование населения путем обнародования в установленном порядке об использовании средств бюджета сельского поселения, включая сведения об исполнении бюджета и численности муниципальных служащих органов местного самоуправления, работников муниципальных учреждений с указанием фактических затрат на их содержание</w:t>
            </w:r>
          </w:p>
        </w:tc>
        <w:tc>
          <w:tcPr>
            <w:tcW w:w="1276" w:type="dxa"/>
          </w:tcPr>
          <w:p w:rsidR="001F3068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835" w:type="dxa"/>
          </w:tcPr>
          <w:p w:rsidR="001F3068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850" w:type="dxa"/>
          </w:tcPr>
          <w:p w:rsidR="001F3068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993" w:type="dxa"/>
          </w:tcPr>
          <w:p w:rsidR="001F3068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92" w:type="dxa"/>
          </w:tcPr>
          <w:p w:rsidR="001F3068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92" w:type="dxa"/>
          </w:tcPr>
          <w:p w:rsidR="001F3068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2268" w:type="dxa"/>
          </w:tcPr>
          <w:p w:rsidR="001F3068" w:rsidRPr="00F23B4C" w:rsidRDefault="001F3068" w:rsidP="00007336">
            <w:pPr>
              <w:ind w:firstLine="0"/>
              <w:rPr>
                <w:rFonts w:ascii="Times New Roman" w:hAnsi="Times New Roman" w:cs="Times New Roman"/>
              </w:rPr>
            </w:pPr>
            <w:r w:rsidRPr="00F23B4C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Архангельского сельского поселения Тихорецкого района</w:t>
            </w:r>
          </w:p>
        </w:tc>
      </w:tr>
      <w:tr w:rsidR="001F3068" w:rsidRPr="00F23B4C">
        <w:tc>
          <w:tcPr>
            <w:tcW w:w="675" w:type="dxa"/>
          </w:tcPr>
          <w:p w:rsidR="001F3068" w:rsidRPr="00F23B4C" w:rsidRDefault="001F3068" w:rsidP="00007336">
            <w:pPr>
              <w:ind w:left="-284"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F23B4C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3544" w:type="dxa"/>
          </w:tcPr>
          <w:p w:rsidR="001F3068" w:rsidRPr="0031413D" w:rsidRDefault="001F3068" w:rsidP="00007336">
            <w:pPr>
              <w:ind w:firstLine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</w:t>
            </w:r>
            <w:r w:rsidRPr="00655E7F">
              <w:rPr>
                <w:rFonts w:ascii="Times New Roman" w:hAnsi="Times New Roman" w:cs="Times New Roman"/>
                <w:sz w:val="22"/>
                <w:szCs w:val="22"/>
              </w:rPr>
              <w:t>плакатов, изготовление листовок,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стендов, табличек,</w:t>
            </w:r>
            <w:r w:rsidRPr="00655E7F">
              <w:rPr>
                <w:rFonts w:ascii="Times New Roman" w:hAnsi="Times New Roman" w:cs="Times New Roman"/>
                <w:sz w:val="22"/>
                <w:szCs w:val="22"/>
              </w:rPr>
              <w:t xml:space="preserve"> памяток и т.д.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информацией о поведении при террористических и диверсионных ситуациях,</w:t>
            </w:r>
            <w:r w:rsidRPr="00F23B4C">
              <w:rPr>
                <w:rFonts w:ascii="Times New Roman" w:hAnsi="Times New Roman" w:cs="Times New Roman"/>
                <w:sz w:val="22"/>
                <w:szCs w:val="22"/>
              </w:rPr>
              <w:t xml:space="preserve"> антинаркотической рекламы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835" w:type="dxa"/>
          </w:tcPr>
          <w:p w:rsidR="001F3068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  <w:p w:rsidR="001F3068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850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21,0</w:t>
            </w:r>
          </w:p>
        </w:tc>
        <w:tc>
          <w:tcPr>
            <w:tcW w:w="993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992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992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2268" w:type="dxa"/>
          </w:tcPr>
          <w:p w:rsidR="001F3068" w:rsidRPr="00F23B4C" w:rsidRDefault="001F3068" w:rsidP="00007336">
            <w:pPr>
              <w:pStyle w:val="af5"/>
              <w:rPr>
                <w:rFonts w:ascii="Times New Roman" w:hAnsi="Times New Roman" w:cs="Times New Roman"/>
              </w:rPr>
            </w:pPr>
            <w:r w:rsidRPr="00F23B4C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Архангельского сельского поселения Тихорецкого района</w:t>
            </w:r>
          </w:p>
        </w:tc>
      </w:tr>
      <w:tr w:rsidR="001F3068" w:rsidRPr="00F23B4C">
        <w:tc>
          <w:tcPr>
            <w:tcW w:w="675" w:type="dxa"/>
          </w:tcPr>
          <w:p w:rsidR="001F3068" w:rsidRPr="00F23B4C" w:rsidRDefault="001F3068" w:rsidP="00007336">
            <w:pPr>
              <w:ind w:left="-284"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F23B4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1F3068" w:rsidRPr="00F23B4C" w:rsidRDefault="001F3068" w:rsidP="00007336">
            <w:pPr>
              <w:pStyle w:val="af5"/>
              <w:rPr>
                <w:rFonts w:ascii="Times New Roman" w:hAnsi="Times New Roman" w:cs="Times New Roman"/>
              </w:rPr>
            </w:pPr>
            <w:r w:rsidRPr="00F23B4C">
              <w:rPr>
                <w:rFonts w:ascii="Times New Roman" w:hAnsi="Times New Roman" w:cs="Times New Roman"/>
                <w:sz w:val="22"/>
                <w:szCs w:val="22"/>
              </w:rPr>
              <w:t>Ужесточение контроля за состоянием эпидемиологической обстановки в поселении, качеством воды, продуктов питания</w:t>
            </w:r>
          </w:p>
        </w:tc>
        <w:tc>
          <w:tcPr>
            <w:tcW w:w="1276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850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F3068" w:rsidRPr="00F23B4C" w:rsidRDefault="001F3068" w:rsidP="00007336">
            <w:pPr>
              <w:ind w:firstLine="0"/>
              <w:rPr>
                <w:rFonts w:ascii="Times New Roman" w:hAnsi="Times New Roman" w:cs="Times New Roman"/>
              </w:rPr>
            </w:pPr>
            <w:r w:rsidRPr="00F23B4C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Архангельского сельского поселения Тихорецкого района</w:t>
            </w:r>
          </w:p>
        </w:tc>
      </w:tr>
      <w:tr w:rsidR="001F3068" w:rsidRPr="00F23B4C">
        <w:tc>
          <w:tcPr>
            <w:tcW w:w="675" w:type="dxa"/>
          </w:tcPr>
          <w:p w:rsidR="001F3068" w:rsidRPr="00F23B4C" w:rsidRDefault="001F3068" w:rsidP="0000733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F23B4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1F3068" w:rsidRPr="00F23B4C" w:rsidRDefault="001F3068" w:rsidP="00007336">
            <w:pPr>
              <w:pStyle w:val="af5"/>
              <w:rPr>
                <w:rFonts w:ascii="Times New Roman" w:hAnsi="Times New Roman" w:cs="Times New Roman"/>
              </w:rPr>
            </w:pPr>
            <w:r w:rsidRPr="00F23B4C">
              <w:rPr>
                <w:rFonts w:ascii="Times New Roman" w:hAnsi="Times New Roman" w:cs="Times New Roman"/>
                <w:sz w:val="22"/>
                <w:szCs w:val="22"/>
              </w:rPr>
              <w:t>Проведение профилактических мероприятий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23B4C">
              <w:rPr>
                <w:rFonts w:ascii="Times New Roman" w:hAnsi="Times New Roman" w:cs="Times New Roman"/>
                <w:sz w:val="22"/>
                <w:szCs w:val="22"/>
              </w:rPr>
              <w:t>по недопущению вовлечения несов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ершеннолетних в занятие </w:t>
            </w:r>
            <w:r w:rsidRPr="00F23B4C">
              <w:rPr>
                <w:rFonts w:ascii="Times New Roman" w:hAnsi="Times New Roman" w:cs="Times New Roman"/>
                <w:sz w:val="22"/>
                <w:szCs w:val="22"/>
              </w:rPr>
              <w:t>прости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туцией и порнобизнесом,  распространение </w:t>
            </w:r>
            <w:r w:rsidRPr="00F23B4C">
              <w:rPr>
                <w:rFonts w:ascii="Times New Roman" w:hAnsi="Times New Roman" w:cs="Times New Roman"/>
                <w:sz w:val="22"/>
                <w:szCs w:val="22"/>
              </w:rPr>
              <w:t>порнографии. Сосредоточение основных усилий на работе в  местах массового</w:t>
            </w:r>
            <w:r w:rsidRPr="00F23B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отдыха молодежи </w:t>
            </w:r>
            <w:r w:rsidRPr="00F23B4C">
              <w:rPr>
                <w:rFonts w:ascii="Times New Roman" w:hAnsi="Times New Roman" w:cs="Times New Roman"/>
                <w:sz w:val="22"/>
                <w:szCs w:val="22"/>
              </w:rPr>
              <w:t xml:space="preserve">(дискотеки, кафе, бары)     </w:t>
            </w:r>
          </w:p>
        </w:tc>
        <w:tc>
          <w:tcPr>
            <w:tcW w:w="1276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835" w:type="dxa"/>
          </w:tcPr>
          <w:p w:rsidR="001F3068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850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993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992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992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2268" w:type="dxa"/>
          </w:tcPr>
          <w:p w:rsidR="001F3068" w:rsidRPr="00F23B4C" w:rsidRDefault="001F3068" w:rsidP="00007336">
            <w:pPr>
              <w:ind w:firstLine="0"/>
              <w:rPr>
                <w:rFonts w:ascii="Times New Roman" w:hAnsi="Times New Roman" w:cs="Times New Roman"/>
              </w:rPr>
            </w:pPr>
            <w:r w:rsidRPr="00F23B4C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Архангельского сельского поселения Тихорецкого района</w:t>
            </w:r>
          </w:p>
        </w:tc>
      </w:tr>
      <w:tr w:rsidR="001F3068" w:rsidRPr="00F23B4C">
        <w:tc>
          <w:tcPr>
            <w:tcW w:w="675" w:type="dxa"/>
          </w:tcPr>
          <w:p w:rsidR="001F3068" w:rsidRPr="00F23B4C" w:rsidRDefault="001F3068" w:rsidP="00007336">
            <w:pPr>
              <w:ind w:left="-284"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Pr="00F23B4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1.</w:t>
            </w:r>
          </w:p>
        </w:tc>
        <w:tc>
          <w:tcPr>
            <w:tcW w:w="3544" w:type="dxa"/>
          </w:tcPr>
          <w:p w:rsidR="001F3068" w:rsidRPr="00F23B4C" w:rsidRDefault="001F3068" w:rsidP="00007336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Участие в</w:t>
            </w:r>
            <w:r w:rsidRPr="00F23B4C">
              <w:rPr>
                <w:rFonts w:ascii="Times New Roman" w:hAnsi="Times New Roman" w:cs="Times New Roman"/>
                <w:sz w:val="22"/>
                <w:szCs w:val="22"/>
              </w:rPr>
              <w:t xml:space="preserve"> охран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23B4C">
              <w:rPr>
                <w:rFonts w:ascii="Times New Roman" w:hAnsi="Times New Roman" w:cs="Times New Roman"/>
                <w:sz w:val="22"/>
                <w:szCs w:val="22"/>
              </w:rPr>
              <w:t xml:space="preserve"> общественного порядка добровольных и казачьих дружин </w:t>
            </w:r>
          </w:p>
        </w:tc>
        <w:tc>
          <w:tcPr>
            <w:tcW w:w="1276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850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F3068" w:rsidRPr="00F23B4C" w:rsidRDefault="001F3068" w:rsidP="00007336">
            <w:pPr>
              <w:ind w:firstLine="0"/>
              <w:rPr>
                <w:rFonts w:ascii="Times New Roman" w:hAnsi="Times New Roman" w:cs="Times New Roman"/>
              </w:rPr>
            </w:pPr>
            <w:r w:rsidRPr="00F23B4C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Архангельского сельского поселения Тихорецкого района</w:t>
            </w:r>
          </w:p>
        </w:tc>
      </w:tr>
      <w:tr w:rsidR="001F3068" w:rsidRPr="00F23B4C">
        <w:tc>
          <w:tcPr>
            <w:tcW w:w="675" w:type="dxa"/>
          </w:tcPr>
          <w:p w:rsidR="001F3068" w:rsidRDefault="001F3068" w:rsidP="00007336">
            <w:pPr>
              <w:ind w:left="-284"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  <w:p w:rsidR="001F3068" w:rsidRPr="00F23B4C" w:rsidRDefault="001F3068" w:rsidP="00007336">
            <w:pPr>
              <w:ind w:left="-284" w:firstLine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F3068" w:rsidRPr="00F23B4C" w:rsidRDefault="001F3068" w:rsidP="00007336">
            <w:pPr>
              <w:pStyle w:val="af5"/>
              <w:rPr>
                <w:rFonts w:ascii="Times New Roman" w:hAnsi="Times New Roman" w:cs="Times New Roman"/>
              </w:rPr>
            </w:pPr>
            <w:r w:rsidRPr="00F23B4C">
              <w:rPr>
                <w:rFonts w:ascii="Times New Roman" w:hAnsi="Times New Roman" w:cs="Times New Roman"/>
                <w:sz w:val="22"/>
                <w:szCs w:val="22"/>
              </w:rPr>
              <w:t>Проведение сходов граждан по вопросам участия населения в профилактике правонарушений, поддержке общественного порядка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коррупции</w:t>
            </w:r>
          </w:p>
        </w:tc>
        <w:tc>
          <w:tcPr>
            <w:tcW w:w="1276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850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F3068" w:rsidRPr="00F23B4C" w:rsidRDefault="001F3068" w:rsidP="00007336">
            <w:pPr>
              <w:ind w:firstLine="0"/>
              <w:rPr>
                <w:rFonts w:ascii="Times New Roman" w:hAnsi="Times New Roman" w:cs="Times New Roman"/>
              </w:rPr>
            </w:pPr>
            <w:r w:rsidRPr="00F23B4C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Архангельского сельского поселения Тихорецкого района</w:t>
            </w:r>
          </w:p>
        </w:tc>
      </w:tr>
      <w:tr w:rsidR="001F3068" w:rsidRPr="00F23B4C">
        <w:tc>
          <w:tcPr>
            <w:tcW w:w="675" w:type="dxa"/>
          </w:tcPr>
          <w:p w:rsidR="001F3068" w:rsidRDefault="001F3068" w:rsidP="00007336">
            <w:pPr>
              <w:ind w:left="-284"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13.   </w:t>
            </w:r>
          </w:p>
          <w:p w:rsidR="001F3068" w:rsidRPr="00F23B4C" w:rsidRDefault="001F3068" w:rsidP="00007336">
            <w:pPr>
              <w:ind w:left="-284" w:firstLine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F3068" w:rsidRPr="00F23B4C" w:rsidRDefault="001F3068" w:rsidP="00007336">
            <w:pPr>
              <w:pStyle w:val="af5"/>
              <w:rPr>
                <w:rFonts w:ascii="Times New Roman" w:hAnsi="Times New Roman" w:cs="Times New Roman"/>
              </w:rPr>
            </w:pPr>
            <w:r w:rsidRPr="00F23B4C">
              <w:rPr>
                <w:rFonts w:ascii="Times New Roman" w:hAnsi="Times New Roman" w:cs="Times New Roman"/>
                <w:sz w:val="22"/>
                <w:szCs w:val="22"/>
              </w:rPr>
              <w:t>Проведение профилактических, рейдовых мероприятий в местах концентрации подростков, подворовые обходы</w:t>
            </w:r>
          </w:p>
        </w:tc>
        <w:tc>
          <w:tcPr>
            <w:tcW w:w="1276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835" w:type="dxa"/>
          </w:tcPr>
          <w:p w:rsidR="001F3068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850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993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992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992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2268" w:type="dxa"/>
          </w:tcPr>
          <w:p w:rsidR="001F3068" w:rsidRPr="00F23B4C" w:rsidRDefault="001F3068" w:rsidP="00007336">
            <w:pPr>
              <w:ind w:firstLine="0"/>
              <w:rPr>
                <w:rFonts w:ascii="Times New Roman" w:hAnsi="Times New Roman" w:cs="Times New Roman"/>
              </w:rPr>
            </w:pPr>
            <w:r w:rsidRPr="00F23B4C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Архангельского сельского поселения Тихорецкого района</w:t>
            </w:r>
          </w:p>
        </w:tc>
      </w:tr>
      <w:tr w:rsidR="001F3068" w:rsidRPr="00F23B4C">
        <w:tc>
          <w:tcPr>
            <w:tcW w:w="675" w:type="dxa"/>
          </w:tcPr>
          <w:p w:rsidR="001F3068" w:rsidRDefault="001F3068" w:rsidP="00007336">
            <w:pPr>
              <w:ind w:left="-284"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14.  </w:t>
            </w:r>
          </w:p>
          <w:p w:rsidR="001F3068" w:rsidRPr="00F23B4C" w:rsidRDefault="001F3068" w:rsidP="00007336">
            <w:pPr>
              <w:ind w:left="-284"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F3068" w:rsidRPr="00F23B4C" w:rsidRDefault="001F3068" w:rsidP="00007336">
            <w:pPr>
              <w:pStyle w:val="af5"/>
              <w:rPr>
                <w:rFonts w:ascii="Times New Roman" w:hAnsi="Times New Roman" w:cs="Times New Roman"/>
              </w:rPr>
            </w:pPr>
            <w:r w:rsidRPr="00F23B4C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рейдов по пресечению фактов распространения наркотических средств в местах отдыха граждан</w:t>
            </w:r>
          </w:p>
        </w:tc>
        <w:tc>
          <w:tcPr>
            <w:tcW w:w="1276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835" w:type="dxa"/>
          </w:tcPr>
          <w:p w:rsidR="001F3068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850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993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92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92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2268" w:type="dxa"/>
          </w:tcPr>
          <w:p w:rsidR="001F3068" w:rsidRPr="00F23B4C" w:rsidRDefault="001F3068" w:rsidP="00007336">
            <w:pPr>
              <w:ind w:firstLine="0"/>
              <w:rPr>
                <w:rFonts w:ascii="Times New Roman" w:hAnsi="Times New Roman" w:cs="Times New Roman"/>
              </w:rPr>
            </w:pPr>
            <w:r w:rsidRPr="00F23B4C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Архангельского сельского поселения Тихорецкого района</w:t>
            </w:r>
          </w:p>
        </w:tc>
      </w:tr>
      <w:tr w:rsidR="001F3068" w:rsidRPr="00F23B4C">
        <w:tc>
          <w:tcPr>
            <w:tcW w:w="675" w:type="dxa"/>
          </w:tcPr>
          <w:p w:rsidR="001F3068" w:rsidRPr="00F23B4C" w:rsidRDefault="001F3068" w:rsidP="00007336">
            <w:pPr>
              <w:ind w:left="-284"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3544" w:type="dxa"/>
          </w:tcPr>
          <w:p w:rsidR="001F3068" w:rsidRPr="00F23B4C" w:rsidRDefault="001F3068" w:rsidP="00007336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рейдовых комитетов общественной безопасности</w:t>
            </w:r>
          </w:p>
        </w:tc>
        <w:tc>
          <w:tcPr>
            <w:tcW w:w="1276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835" w:type="dxa"/>
          </w:tcPr>
          <w:p w:rsidR="001F3068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850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993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2268" w:type="dxa"/>
          </w:tcPr>
          <w:p w:rsidR="001F3068" w:rsidRDefault="001F3068" w:rsidP="00007336">
            <w:pPr>
              <w:ind w:firstLine="0"/>
              <w:rPr>
                <w:rFonts w:ascii="Times New Roman" w:hAnsi="Times New Roman" w:cs="Times New Roman"/>
              </w:rPr>
            </w:pPr>
            <w:r w:rsidRPr="00F23B4C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Архангельского сельского поселения Тихорецкого района</w:t>
            </w:r>
          </w:p>
        </w:tc>
      </w:tr>
      <w:tr w:rsidR="001F3068" w:rsidRPr="00F23B4C">
        <w:tc>
          <w:tcPr>
            <w:tcW w:w="675" w:type="dxa"/>
          </w:tcPr>
          <w:p w:rsidR="001F3068" w:rsidRDefault="001F3068" w:rsidP="00007336">
            <w:pPr>
              <w:ind w:left="-284"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3544" w:type="dxa"/>
          </w:tcPr>
          <w:p w:rsidR="001F3068" w:rsidRDefault="001F3068" w:rsidP="00007336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Размещение на официальном сайте администрации Архангельского сельского поселения информации о тактике действий при угрозе возникновения террористических актов</w:t>
            </w:r>
          </w:p>
        </w:tc>
        <w:tc>
          <w:tcPr>
            <w:tcW w:w="1276" w:type="dxa"/>
          </w:tcPr>
          <w:p w:rsidR="001F3068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F3068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F3068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3068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F3068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F3068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F3068" w:rsidRPr="00F23B4C" w:rsidRDefault="001F3068" w:rsidP="00007336">
            <w:pPr>
              <w:ind w:firstLine="0"/>
              <w:rPr>
                <w:rFonts w:ascii="Times New Roman" w:hAnsi="Times New Roman" w:cs="Times New Roman"/>
              </w:rPr>
            </w:pPr>
            <w:r w:rsidRPr="00F23B4C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Архангельского сельского поселения Тихорецкого района</w:t>
            </w:r>
          </w:p>
        </w:tc>
      </w:tr>
      <w:tr w:rsidR="001F3068" w:rsidRPr="00F23B4C">
        <w:tc>
          <w:tcPr>
            <w:tcW w:w="675" w:type="dxa"/>
          </w:tcPr>
          <w:p w:rsidR="001F3068" w:rsidRDefault="001F3068" w:rsidP="00007336">
            <w:pPr>
              <w:ind w:left="-284"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3544" w:type="dxa"/>
          </w:tcPr>
          <w:p w:rsidR="001F3068" w:rsidRDefault="001F3068" w:rsidP="00007336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еженедельного обхода территории Архангельского сельского поселения на предмет выявления и ликвидации последствий экстремистской деятельности </w:t>
            </w:r>
          </w:p>
        </w:tc>
        <w:tc>
          <w:tcPr>
            <w:tcW w:w="1276" w:type="dxa"/>
          </w:tcPr>
          <w:p w:rsidR="001F3068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F3068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еженедельно</w:t>
            </w:r>
          </w:p>
        </w:tc>
        <w:tc>
          <w:tcPr>
            <w:tcW w:w="850" w:type="dxa"/>
          </w:tcPr>
          <w:p w:rsidR="001F3068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3068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F3068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F3068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F3068" w:rsidRPr="00F23B4C" w:rsidRDefault="001F3068" w:rsidP="00007336">
            <w:pPr>
              <w:ind w:firstLine="0"/>
              <w:rPr>
                <w:rFonts w:ascii="Times New Roman" w:hAnsi="Times New Roman" w:cs="Times New Roman"/>
              </w:rPr>
            </w:pPr>
            <w:r w:rsidRPr="00F23B4C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Архангельского сельского поселения Тихорецкого района</w:t>
            </w:r>
          </w:p>
        </w:tc>
      </w:tr>
      <w:tr w:rsidR="001F3068" w:rsidRPr="00F23B4C">
        <w:tc>
          <w:tcPr>
            <w:tcW w:w="675" w:type="dxa"/>
          </w:tcPr>
          <w:p w:rsidR="001F3068" w:rsidRDefault="001F3068" w:rsidP="00007336">
            <w:pPr>
              <w:ind w:left="-284"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3544" w:type="dxa"/>
          </w:tcPr>
          <w:p w:rsidR="001F3068" w:rsidRDefault="001F3068" w:rsidP="00007336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Оказание социальной поддержки лицам, пострадавшим в результате террористического акта, с целью их адаптации</w:t>
            </w:r>
          </w:p>
        </w:tc>
        <w:tc>
          <w:tcPr>
            <w:tcW w:w="1276" w:type="dxa"/>
          </w:tcPr>
          <w:p w:rsidR="001F3068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2835" w:type="dxa"/>
          </w:tcPr>
          <w:p w:rsidR="001F3068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случае</w:t>
            </w:r>
          </w:p>
          <w:p w:rsidR="001F3068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возникновения </w:t>
            </w:r>
          </w:p>
        </w:tc>
        <w:tc>
          <w:tcPr>
            <w:tcW w:w="850" w:type="dxa"/>
          </w:tcPr>
          <w:p w:rsidR="001F3068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993" w:type="dxa"/>
          </w:tcPr>
          <w:p w:rsidR="001F3068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92" w:type="dxa"/>
          </w:tcPr>
          <w:p w:rsidR="001F3068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92" w:type="dxa"/>
          </w:tcPr>
          <w:p w:rsidR="001F3068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2268" w:type="dxa"/>
          </w:tcPr>
          <w:p w:rsidR="001F3068" w:rsidRPr="00F23B4C" w:rsidRDefault="001F3068" w:rsidP="00007336">
            <w:pPr>
              <w:ind w:firstLine="0"/>
              <w:rPr>
                <w:rFonts w:ascii="Times New Roman" w:hAnsi="Times New Roman" w:cs="Times New Roman"/>
              </w:rPr>
            </w:pPr>
            <w:r w:rsidRPr="00F23B4C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Архангельского сельского поселения Тихорецкого района</w:t>
            </w:r>
          </w:p>
        </w:tc>
      </w:tr>
      <w:tr w:rsidR="001F3068" w:rsidRPr="00F23B4C">
        <w:tc>
          <w:tcPr>
            <w:tcW w:w="675" w:type="dxa"/>
          </w:tcPr>
          <w:p w:rsidR="001F3068" w:rsidRPr="00F23B4C" w:rsidRDefault="001F3068" w:rsidP="00007336">
            <w:pPr>
              <w:ind w:left="-284" w:firstLine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F3068" w:rsidRPr="00F23B4C" w:rsidRDefault="001F3068" w:rsidP="00007336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276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F3068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123,0</w:t>
            </w:r>
          </w:p>
        </w:tc>
        <w:tc>
          <w:tcPr>
            <w:tcW w:w="993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41,0</w:t>
            </w:r>
          </w:p>
        </w:tc>
        <w:tc>
          <w:tcPr>
            <w:tcW w:w="992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41,0</w:t>
            </w:r>
          </w:p>
        </w:tc>
        <w:tc>
          <w:tcPr>
            <w:tcW w:w="992" w:type="dxa"/>
          </w:tcPr>
          <w:p w:rsidR="001F3068" w:rsidRPr="00F23B4C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41,0</w:t>
            </w:r>
          </w:p>
        </w:tc>
        <w:tc>
          <w:tcPr>
            <w:tcW w:w="2268" w:type="dxa"/>
          </w:tcPr>
          <w:p w:rsidR="001F3068" w:rsidRDefault="001F3068" w:rsidP="000073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3068" w:rsidRDefault="001F3068" w:rsidP="00EB12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3068" w:rsidRDefault="001F3068" w:rsidP="00EB12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3068" w:rsidRPr="00BE5E05" w:rsidRDefault="001F3068" w:rsidP="00EB125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E5E05">
        <w:rPr>
          <w:rFonts w:ascii="Times New Roman" w:hAnsi="Times New Roman" w:cs="Times New Roman"/>
          <w:sz w:val="28"/>
          <w:szCs w:val="28"/>
        </w:rPr>
        <w:t>Заместитель главы Архангельского сельского</w:t>
      </w:r>
    </w:p>
    <w:p w:rsidR="001F3068" w:rsidRPr="007C3FE8" w:rsidRDefault="001F3068" w:rsidP="00EB125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E5E05">
        <w:rPr>
          <w:rFonts w:ascii="Times New Roman" w:hAnsi="Times New Roman" w:cs="Times New Roman"/>
          <w:sz w:val="28"/>
          <w:szCs w:val="28"/>
        </w:rPr>
        <w:t>поселен</w:t>
      </w:r>
      <w:r>
        <w:rPr>
          <w:rFonts w:ascii="Times New Roman" w:hAnsi="Times New Roman" w:cs="Times New Roman"/>
          <w:sz w:val="28"/>
          <w:szCs w:val="28"/>
        </w:rPr>
        <w:t>ия Тихорецкого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E5E05">
        <w:rPr>
          <w:rFonts w:ascii="Times New Roman" w:hAnsi="Times New Roman" w:cs="Times New Roman"/>
          <w:sz w:val="28"/>
          <w:szCs w:val="28"/>
        </w:rPr>
        <w:t xml:space="preserve"> А.В. Волокитин</w:t>
      </w:r>
      <w:r>
        <w:rPr>
          <w:rFonts w:ascii="Times New Roman" w:hAnsi="Times New Roman" w:cs="Times New Roman"/>
          <w:sz w:val="28"/>
          <w:szCs w:val="28"/>
        </w:rPr>
        <w:t>»</w:t>
      </w:r>
    </w:p>
    <w:sectPr w:rsidR="001F3068" w:rsidRPr="007C3FE8" w:rsidSect="00B274B6">
      <w:pgSz w:w="16834" w:h="11904" w:orient="landscape"/>
      <w:pgMar w:top="1701" w:right="709" w:bottom="561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2A61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AA6C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7EDD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929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9ECA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226B0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7FCE95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8DC410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3AB82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4044F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4EF13216"/>
    <w:multiLevelType w:val="hybridMultilevel"/>
    <w:tmpl w:val="B43AB73A"/>
    <w:lvl w:ilvl="0" w:tplc="79D0C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903EA1"/>
    <w:multiLevelType w:val="hybridMultilevel"/>
    <w:tmpl w:val="43E2B1CE"/>
    <w:lvl w:ilvl="0" w:tplc="52E0DB5E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5E43041"/>
    <w:multiLevelType w:val="hybridMultilevel"/>
    <w:tmpl w:val="B43AB73A"/>
    <w:lvl w:ilvl="0" w:tplc="79D0C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FD5"/>
    <w:rsid w:val="000047C5"/>
    <w:rsid w:val="00007336"/>
    <w:rsid w:val="000244A9"/>
    <w:rsid w:val="000440A0"/>
    <w:rsid w:val="000536FA"/>
    <w:rsid w:val="000718DE"/>
    <w:rsid w:val="00091DE6"/>
    <w:rsid w:val="000E1006"/>
    <w:rsid w:val="000F5605"/>
    <w:rsid w:val="00123200"/>
    <w:rsid w:val="00156DC5"/>
    <w:rsid w:val="00160E8B"/>
    <w:rsid w:val="0017434A"/>
    <w:rsid w:val="001767DB"/>
    <w:rsid w:val="00184FD5"/>
    <w:rsid w:val="00185F36"/>
    <w:rsid w:val="001D08FC"/>
    <w:rsid w:val="001D2AD2"/>
    <w:rsid w:val="001F3068"/>
    <w:rsid w:val="002119E0"/>
    <w:rsid w:val="00275F7B"/>
    <w:rsid w:val="002857F4"/>
    <w:rsid w:val="002B3CB1"/>
    <w:rsid w:val="002C0E40"/>
    <w:rsid w:val="002C6A12"/>
    <w:rsid w:val="0031332F"/>
    <w:rsid w:val="0031413D"/>
    <w:rsid w:val="00354CFD"/>
    <w:rsid w:val="00355616"/>
    <w:rsid w:val="00360CA9"/>
    <w:rsid w:val="00365EC1"/>
    <w:rsid w:val="00391062"/>
    <w:rsid w:val="0039112F"/>
    <w:rsid w:val="00447A4E"/>
    <w:rsid w:val="00456CAA"/>
    <w:rsid w:val="00464857"/>
    <w:rsid w:val="00467C22"/>
    <w:rsid w:val="00472993"/>
    <w:rsid w:val="00472E08"/>
    <w:rsid w:val="00475D77"/>
    <w:rsid w:val="004A416D"/>
    <w:rsid w:val="004B62B7"/>
    <w:rsid w:val="004C540A"/>
    <w:rsid w:val="004C6368"/>
    <w:rsid w:val="00501B36"/>
    <w:rsid w:val="00502C4C"/>
    <w:rsid w:val="0050307C"/>
    <w:rsid w:val="00506218"/>
    <w:rsid w:val="00516F77"/>
    <w:rsid w:val="0053597D"/>
    <w:rsid w:val="00552D13"/>
    <w:rsid w:val="00554DC8"/>
    <w:rsid w:val="005551F8"/>
    <w:rsid w:val="0059517D"/>
    <w:rsid w:val="005B2A03"/>
    <w:rsid w:val="005B79F0"/>
    <w:rsid w:val="005F67B8"/>
    <w:rsid w:val="006033C9"/>
    <w:rsid w:val="00655E7F"/>
    <w:rsid w:val="00670504"/>
    <w:rsid w:val="00693194"/>
    <w:rsid w:val="006D589D"/>
    <w:rsid w:val="006E37CE"/>
    <w:rsid w:val="007079FE"/>
    <w:rsid w:val="00707F86"/>
    <w:rsid w:val="007477D8"/>
    <w:rsid w:val="00777CA7"/>
    <w:rsid w:val="007B5CB9"/>
    <w:rsid w:val="007C3FE8"/>
    <w:rsid w:val="007E0FF7"/>
    <w:rsid w:val="007F6D76"/>
    <w:rsid w:val="007F6F76"/>
    <w:rsid w:val="008004F9"/>
    <w:rsid w:val="008231F4"/>
    <w:rsid w:val="00825DAB"/>
    <w:rsid w:val="00831601"/>
    <w:rsid w:val="008328F3"/>
    <w:rsid w:val="008504C0"/>
    <w:rsid w:val="00863615"/>
    <w:rsid w:val="00894340"/>
    <w:rsid w:val="008A3642"/>
    <w:rsid w:val="008A38E1"/>
    <w:rsid w:val="008F2015"/>
    <w:rsid w:val="009058BB"/>
    <w:rsid w:val="0090590F"/>
    <w:rsid w:val="00916C0E"/>
    <w:rsid w:val="009D594C"/>
    <w:rsid w:val="00A21C80"/>
    <w:rsid w:val="00A23FCF"/>
    <w:rsid w:val="00A2570E"/>
    <w:rsid w:val="00A42918"/>
    <w:rsid w:val="00A81291"/>
    <w:rsid w:val="00A85AD1"/>
    <w:rsid w:val="00A97EFF"/>
    <w:rsid w:val="00AF4E5A"/>
    <w:rsid w:val="00B04231"/>
    <w:rsid w:val="00B27306"/>
    <w:rsid w:val="00B274B6"/>
    <w:rsid w:val="00B33BB6"/>
    <w:rsid w:val="00B355A2"/>
    <w:rsid w:val="00B57354"/>
    <w:rsid w:val="00B737C2"/>
    <w:rsid w:val="00B821F9"/>
    <w:rsid w:val="00BA0A0A"/>
    <w:rsid w:val="00BC789A"/>
    <w:rsid w:val="00BD57E2"/>
    <w:rsid w:val="00BD7FEB"/>
    <w:rsid w:val="00BE5E05"/>
    <w:rsid w:val="00C05408"/>
    <w:rsid w:val="00C508A4"/>
    <w:rsid w:val="00C54D7C"/>
    <w:rsid w:val="00C66876"/>
    <w:rsid w:val="00C923E7"/>
    <w:rsid w:val="00C96C49"/>
    <w:rsid w:val="00CC3D2C"/>
    <w:rsid w:val="00CC7318"/>
    <w:rsid w:val="00CD284B"/>
    <w:rsid w:val="00CD4E1D"/>
    <w:rsid w:val="00D25B80"/>
    <w:rsid w:val="00D359A7"/>
    <w:rsid w:val="00D47AB8"/>
    <w:rsid w:val="00D502F0"/>
    <w:rsid w:val="00DA5411"/>
    <w:rsid w:val="00DA6305"/>
    <w:rsid w:val="00DC19BE"/>
    <w:rsid w:val="00E04C1F"/>
    <w:rsid w:val="00E41C0E"/>
    <w:rsid w:val="00E428CB"/>
    <w:rsid w:val="00E47898"/>
    <w:rsid w:val="00E70120"/>
    <w:rsid w:val="00E8514F"/>
    <w:rsid w:val="00E97261"/>
    <w:rsid w:val="00EB1250"/>
    <w:rsid w:val="00F0589C"/>
    <w:rsid w:val="00F23B4C"/>
    <w:rsid w:val="00F43008"/>
    <w:rsid w:val="00F700E8"/>
    <w:rsid w:val="00F82A66"/>
    <w:rsid w:val="00FB303D"/>
    <w:rsid w:val="00FC1FF4"/>
    <w:rsid w:val="00FC3575"/>
    <w:rsid w:val="00FE6347"/>
    <w:rsid w:val="00FF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DE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1DE6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091DE6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qFormat/>
    <w:rsid w:val="00091DE6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091DE6"/>
    <w:pPr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1DE6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91DE6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91DE6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91DE6"/>
    <w:rPr>
      <w:rFonts w:cs="Times New Roman"/>
      <w:b/>
      <w:bCs/>
      <w:sz w:val="28"/>
      <w:szCs w:val="28"/>
    </w:rPr>
  </w:style>
  <w:style w:type="character" w:customStyle="1" w:styleId="a">
    <w:name w:val="Цветовое выделение"/>
    <w:uiPriority w:val="99"/>
    <w:rsid w:val="00091DE6"/>
    <w:rPr>
      <w:rFonts w:cs="Times New Roman"/>
      <w:b/>
      <w:bCs/>
      <w:color w:val="000080"/>
    </w:rPr>
  </w:style>
  <w:style w:type="character" w:customStyle="1" w:styleId="a0">
    <w:name w:val="Гипертекстовая ссылка"/>
    <w:basedOn w:val="a"/>
    <w:uiPriority w:val="99"/>
    <w:rsid w:val="00091DE6"/>
    <w:rPr>
      <w:color w:val="008000"/>
    </w:rPr>
  </w:style>
  <w:style w:type="character" w:customStyle="1" w:styleId="a1">
    <w:name w:val="Активная гипертекстовая ссылка"/>
    <w:basedOn w:val="a0"/>
    <w:uiPriority w:val="99"/>
    <w:rsid w:val="00091DE6"/>
    <w:rPr>
      <w:u w:val="single"/>
    </w:rPr>
  </w:style>
  <w:style w:type="paragraph" w:customStyle="1" w:styleId="a2">
    <w:name w:val="Основное меню (преемственное)"/>
    <w:basedOn w:val="Normal"/>
    <w:next w:val="Normal"/>
    <w:uiPriority w:val="99"/>
    <w:rsid w:val="00091DE6"/>
    <w:rPr>
      <w:rFonts w:ascii="Verdana" w:hAnsi="Verdana" w:cs="Verdana"/>
    </w:rPr>
  </w:style>
  <w:style w:type="paragraph" w:customStyle="1" w:styleId="a3">
    <w:name w:val="Заголовок"/>
    <w:basedOn w:val="a2"/>
    <w:next w:val="Normal"/>
    <w:uiPriority w:val="99"/>
    <w:rsid w:val="00091DE6"/>
    <w:rPr>
      <w:b/>
      <w:bCs/>
      <w:color w:val="C0C0C0"/>
    </w:rPr>
  </w:style>
  <w:style w:type="character" w:customStyle="1" w:styleId="a4">
    <w:name w:val="Заголовок своего сообщения"/>
    <w:basedOn w:val="a"/>
    <w:uiPriority w:val="99"/>
    <w:rsid w:val="00091DE6"/>
  </w:style>
  <w:style w:type="paragraph" w:customStyle="1" w:styleId="a5">
    <w:name w:val="Заголовок статьи"/>
    <w:basedOn w:val="Normal"/>
    <w:next w:val="Normal"/>
    <w:uiPriority w:val="99"/>
    <w:rsid w:val="00091DE6"/>
    <w:pPr>
      <w:ind w:left="1612" w:hanging="892"/>
    </w:pPr>
  </w:style>
  <w:style w:type="character" w:customStyle="1" w:styleId="a6">
    <w:name w:val="Заголовок чужого сообщения"/>
    <w:basedOn w:val="a"/>
    <w:uiPriority w:val="99"/>
    <w:rsid w:val="00091DE6"/>
    <w:rPr>
      <w:color w:val="FF0000"/>
    </w:rPr>
  </w:style>
  <w:style w:type="paragraph" w:customStyle="1" w:styleId="a7">
    <w:name w:val="Интерактивный заголовок"/>
    <w:basedOn w:val="a3"/>
    <w:next w:val="Normal"/>
    <w:uiPriority w:val="99"/>
    <w:rsid w:val="00091DE6"/>
    <w:rPr>
      <w:u w:val="single"/>
    </w:rPr>
  </w:style>
  <w:style w:type="paragraph" w:customStyle="1" w:styleId="a8">
    <w:name w:val="Интерфейс"/>
    <w:basedOn w:val="Normal"/>
    <w:next w:val="Normal"/>
    <w:uiPriority w:val="99"/>
    <w:rsid w:val="00091DE6"/>
    <w:rPr>
      <w:color w:val="EBE9ED"/>
      <w:sz w:val="22"/>
      <w:szCs w:val="22"/>
    </w:rPr>
  </w:style>
  <w:style w:type="paragraph" w:customStyle="1" w:styleId="a9">
    <w:name w:val="Комментарий"/>
    <w:basedOn w:val="Normal"/>
    <w:next w:val="Normal"/>
    <w:uiPriority w:val="99"/>
    <w:rsid w:val="00091DE6"/>
    <w:pPr>
      <w:ind w:left="170" w:firstLine="0"/>
    </w:pPr>
    <w:rPr>
      <w:i/>
      <w:iCs/>
      <w:color w:val="800080"/>
    </w:rPr>
  </w:style>
  <w:style w:type="paragraph" w:customStyle="1" w:styleId="aa">
    <w:name w:val="Информация об изменениях документа"/>
    <w:basedOn w:val="a9"/>
    <w:next w:val="Normal"/>
    <w:uiPriority w:val="99"/>
    <w:rsid w:val="00091DE6"/>
  </w:style>
  <w:style w:type="paragraph" w:customStyle="1" w:styleId="ab">
    <w:name w:val="Текст (лев. подпись)"/>
    <w:basedOn w:val="Normal"/>
    <w:next w:val="Normal"/>
    <w:uiPriority w:val="99"/>
    <w:rsid w:val="00091DE6"/>
    <w:pPr>
      <w:ind w:firstLine="0"/>
      <w:jc w:val="left"/>
    </w:pPr>
  </w:style>
  <w:style w:type="paragraph" w:customStyle="1" w:styleId="ac">
    <w:name w:val="Колонтитул (левый)"/>
    <w:basedOn w:val="ab"/>
    <w:next w:val="Normal"/>
    <w:uiPriority w:val="99"/>
    <w:rsid w:val="00091DE6"/>
    <w:rPr>
      <w:sz w:val="16"/>
      <w:szCs w:val="16"/>
    </w:rPr>
  </w:style>
  <w:style w:type="paragraph" w:customStyle="1" w:styleId="ad">
    <w:name w:val="Текст (прав. подпись)"/>
    <w:basedOn w:val="Normal"/>
    <w:next w:val="Normal"/>
    <w:uiPriority w:val="99"/>
    <w:rsid w:val="00091DE6"/>
    <w:pPr>
      <w:ind w:firstLine="0"/>
      <w:jc w:val="right"/>
    </w:pPr>
  </w:style>
  <w:style w:type="paragraph" w:customStyle="1" w:styleId="ae">
    <w:name w:val="Колонтитул (правый)"/>
    <w:basedOn w:val="ad"/>
    <w:next w:val="Normal"/>
    <w:uiPriority w:val="99"/>
    <w:rsid w:val="00091DE6"/>
    <w:rPr>
      <w:sz w:val="16"/>
      <w:szCs w:val="16"/>
    </w:rPr>
  </w:style>
  <w:style w:type="paragraph" w:customStyle="1" w:styleId="af">
    <w:name w:val="Комментарий пользователя"/>
    <w:basedOn w:val="a9"/>
    <w:next w:val="Normal"/>
    <w:uiPriority w:val="99"/>
    <w:rsid w:val="00091DE6"/>
    <w:pPr>
      <w:jc w:val="left"/>
    </w:pPr>
    <w:rPr>
      <w:color w:val="000080"/>
    </w:rPr>
  </w:style>
  <w:style w:type="paragraph" w:customStyle="1" w:styleId="af0">
    <w:name w:val="Моноширинный"/>
    <w:basedOn w:val="Normal"/>
    <w:next w:val="Normal"/>
    <w:uiPriority w:val="99"/>
    <w:rsid w:val="00091DE6"/>
    <w:pPr>
      <w:ind w:firstLine="0"/>
    </w:pPr>
    <w:rPr>
      <w:rFonts w:ascii="Courier New" w:hAnsi="Courier New" w:cs="Courier New"/>
    </w:rPr>
  </w:style>
  <w:style w:type="character" w:customStyle="1" w:styleId="af1">
    <w:name w:val="Найденные слова"/>
    <w:basedOn w:val="a"/>
    <w:uiPriority w:val="99"/>
    <w:rsid w:val="00091DE6"/>
  </w:style>
  <w:style w:type="character" w:customStyle="1" w:styleId="af2">
    <w:name w:val="Не вступил в силу"/>
    <w:basedOn w:val="a"/>
    <w:uiPriority w:val="99"/>
    <w:rsid w:val="00091DE6"/>
    <w:rPr>
      <w:color w:val="008080"/>
    </w:rPr>
  </w:style>
  <w:style w:type="paragraph" w:customStyle="1" w:styleId="af3">
    <w:name w:val="Нормальный (таблица)"/>
    <w:basedOn w:val="Normal"/>
    <w:next w:val="Normal"/>
    <w:uiPriority w:val="99"/>
    <w:rsid w:val="00091DE6"/>
    <w:pPr>
      <w:ind w:firstLine="0"/>
    </w:pPr>
  </w:style>
  <w:style w:type="paragraph" w:customStyle="1" w:styleId="af4">
    <w:name w:val="Объект"/>
    <w:basedOn w:val="Normal"/>
    <w:next w:val="Normal"/>
    <w:uiPriority w:val="99"/>
    <w:rsid w:val="00091DE6"/>
  </w:style>
  <w:style w:type="paragraph" w:customStyle="1" w:styleId="af5">
    <w:name w:val="Таблицы (моноширинный)"/>
    <w:basedOn w:val="Normal"/>
    <w:next w:val="Normal"/>
    <w:uiPriority w:val="99"/>
    <w:rsid w:val="00091DE6"/>
    <w:pPr>
      <w:ind w:firstLine="0"/>
    </w:pPr>
    <w:rPr>
      <w:rFonts w:ascii="Courier New" w:hAnsi="Courier New" w:cs="Courier New"/>
    </w:rPr>
  </w:style>
  <w:style w:type="paragraph" w:customStyle="1" w:styleId="af6">
    <w:name w:val="Оглавление"/>
    <w:basedOn w:val="af5"/>
    <w:next w:val="Normal"/>
    <w:uiPriority w:val="99"/>
    <w:rsid w:val="00091DE6"/>
    <w:pPr>
      <w:ind w:left="140"/>
    </w:pPr>
  </w:style>
  <w:style w:type="character" w:customStyle="1" w:styleId="af7">
    <w:name w:val="Опечатки"/>
    <w:uiPriority w:val="99"/>
    <w:rsid w:val="00091DE6"/>
    <w:rPr>
      <w:rFonts w:cs="Times New Roman"/>
      <w:color w:val="FF0000"/>
    </w:rPr>
  </w:style>
  <w:style w:type="paragraph" w:customStyle="1" w:styleId="af8">
    <w:name w:val="Переменная часть"/>
    <w:basedOn w:val="a2"/>
    <w:next w:val="Normal"/>
    <w:uiPriority w:val="99"/>
    <w:rsid w:val="00091DE6"/>
    <w:rPr>
      <w:sz w:val="20"/>
      <w:szCs w:val="20"/>
    </w:rPr>
  </w:style>
  <w:style w:type="paragraph" w:customStyle="1" w:styleId="af9">
    <w:name w:val="Постоянная часть"/>
    <w:basedOn w:val="a2"/>
    <w:next w:val="Normal"/>
    <w:uiPriority w:val="99"/>
    <w:rsid w:val="00091DE6"/>
    <w:rPr>
      <w:sz w:val="22"/>
      <w:szCs w:val="22"/>
    </w:rPr>
  </w:style>
  <w:style w:type="paragraph" w:customStyle="1" w:styleId="afa">
    <w:name w:val="Прижатый влево"/>
    <w:basedOn w:val="Normal"/>
    <w:next w:val="Normal"/>
    <w:uiPriority w:val="99"/>
    <w:rsid w:val="00091DE6"/>
    <w:pPr>
      <w:ind w:firstLine="0"/>
      <w:jc w:val="left"/>
    </w:pPr>
  </w:style>
  <w:style w:type="character" w:customStyle="1" w:styleId="afb">
    <w:name w:val="Продолжение ссылки"/>
    <w:basedOn w:val="a0"/>
    <w:uiPriority w:val="99"/>
    <w:rsid w:val="00091DE6"/>
  </w:style>
  <w:style w:type="paragraph" w:customStyle="1" w:styleId="afc">
    <w:name w:val="Словарная статья"/>
    <w:basedOn w:val="Normal"/>
    <w:next w:val="Normal"/>
    <w:uiPriority w:val="99"/>
    <w:rsid w:val="00091DE6"/>
    <w:pPr>
      <w:ind w:right="118" w:firstLine="0"/>
    </w:pPr>
  </w:style>
  <w:style w:type="character" w:customStyle="1" w:styleId="afd">
    <w:name w:val="Сравнение редакций"/>
    <w:basedOn w:val="a"/>
    <w:uiPriority w:val="99"/>
    <w:rsid w:val="00091DE6"/>
  </w:style>
  <w:style w:type="character" w:customStyle="1" w:styleId="afe">
    <w:name w:val="Сравнение редакций. Добавленный фрагмент"/>
    <w:uiPriority w:val="99"/>
    <w:rsid w:val="00091DE6"/>
    <w:rPr>
      <w:rFonts w:cs="Times New Roman"/>
      <w:b/>
      <w:bCs/>
      <w:color w:val="0000FF"/>
    </w:rPr>
  </w:style>
  <w:style w:type="character" w:customStyle="1" w:styleId="aff">
    <w:name w:val="Сравнение редакций. Удаленный фрагмент"/>
    <w:uiPriority w:val="99"/>
    <w:rsid w:val="00091DE6"/>
    <w:rPr>
      <w:rFonts w:cs="Times New Roman"/>
      <w:b/>
      <w:bCs/>
      <w:strike/>
      <w:color w:val="808000"/>
    </w:rPr>
  </w:style>
  <w:style w:type="paragraph" w:customStyle="1" w:styleId="aff0">
    <w:name w:val="Текст (справка)"/>
    <w:basedOn w:val="Normal"/>
    <w:next w:val="Normal"/>
    <w:uiPriority w:val="99"/>
    <w:rsid w:val="00091DE6"/>
    <w:pPr>
      <w:ind w:left="170" w:right="170" w:firstLine="0"/>
      <w:jc w:val="left"/>
    </w:pPr>
  </w:style>
  <w:style w:type="paragraph" w:customStyle="1" w:styleId="aff1">
    <w:name w:val="Текст в таблице"/>
    <w:basedOn w:val="af3"/>
    <w:next w:val="Normal"/>
    <w:uiPriority w:val="99"/>
    <w:rsid w:val="00091DE6"/>
    <w:pPr>
      <w:ind w:firstLine="500"/>
    </w:pPr>
  </w:style>
  <w:style w:type="paragraph" w:customStyle="1" w:styleId="aff2">
    <w:name w:val="Технический комментарий"/>
    <w:basedOn w:val="Normal"/>
    <w:next w:val="Normal"/>
    <w:uiPriority w:val="99"/>
    <w:rsid w:val="00091DE6"/>
    <w:pPr>
      <w:ind w:firstLine="0"/>
      <w:jc w:val="left"/>
    </w:pPr>
  </w:style>
  <w:style w:type="character" w:customStyle="1" w:styleId="aff3">
    <w:name w:val="Утратил силу"/>
    <w:basedOn w:val="a"/>
    <w:uiPriority w:val="99"/>
    <w:rsid w:val="00091DE6"/>
    <w:rPr>
      <w:strike/>
      <w:color w:val="808000"/>
    </w:rPr>
  </w:style>
  <w:style w:type="paragraph" w:customStyle="1" w:styleId="aff4">
    <w:name w:val="Центрированный (таблица)"/>
    <w:basedOn w:val="af3"/>
    <w:next w:val="Normal"/>
    <w:uiPriority w:val="99"/>
    <w:rsid w:val="00091DE6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rsid w:val="001D08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08FC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8004F9"/>
    <w:pPr>
      <w:widowControl/>
      <w:autoSpaceDE/>
      <w:autoSpaceDN/>
      <w:adjustRightInd/>
      <w:ind w:firstLine="0"/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aff5">
    <w:name w:val="Знак"/>
    <w:basedOn w:val="Normal"/>
    <w:uiPriority w:val="99"/>
    <w:rsid w:val="008004F9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47299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5</Pages>
  <Words>1039</Words>
  <Characters>5925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>Документ экспортирован из системы ГАРАНТ</dc:description>
  <cp:lastModifiedBy>USER</cp:lastModifiedBy>
  <cp:revision>6</cp:revision>
  <cp:lastPrinted>2012-12-29T04:34:00Z</cp:lastPrinted>
  <dcterms:created xsi:type="dcterms:W3CDTF">2013-06-17T11:56:00Z</dcterms:created>
  <dcterms:modified xsi:type="dcterms:W3CDTF">2013-07-02T12:38:00Z</dcterms:modified>
</cp:coreProperties>
</file>